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2F54E" w14:textId="77777777" w:rsidR="00217273" w:rsidRDefault="00217273">
      <w:pPr>
        <w:pStyle w:val="3"/>
        <w:jc w:val="left"/>
        <w:rPr>
          <w:b w:val="0"/>
          <w:sz w:val="16"/>
          <w:szCs w:val="16"/>
        </w:rPr>
      </w:pPr>
    </w:p>
    <w:p w14:paraId="64997A3D" w14:textId="77777777" w:rsidR="00217273" w:rsidRDefault="00217273">
      <w:pPr>
        <w:pStyle w:val="3"/>
      </w:pPr>
      <w:r>
        <w:t>ΥΠΕΥΘΥΝΗ ΔΗΛΩΣΗ</w:t>
      </w:r>
    </w:p>
    <w:p w14:paraId="6EF36C3F" w14:textId="77777777" w:rsidR="00217273" w:rsidRDefault="00217273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0B8C90EB" w14:textId="77777777" w:rsidR="00217273" w:rsidRDefault="00217273">
      <w:pPr>
        <w:pStyle w:val="a3"/>
        <w:tabs>
          <w:tab w:val="clear" w:pos="4153"/>
          <w:tab w:val="clear" w:pos="8306"/>
        </w:tabs>
      </w:pPr>
    </w:p>
    <w:p w14:paraId="2AA04DBB" w14:textId="77777777" w:rsidR="00217273" w:rsidRDefault="00217273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2D2C7E9" w14:textId="77777777" w:rsidR="00217273" w:rsidRDefault="00217273">
      <w:pPr>
        <w:pStyle w:val="a5"/>
        <w:jc w:val="left"/>
        <w:rPr>
          <w:bCs/>
          <w:sz w:val="22"/>
        </w:rPr>
      </w:pPr>
    </w:p>
    <w:p w14:paraId="4B4C32B3" w14:textId="77777777" w:rsidR="00217273" w:rsidRDefault="00217273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17273" w14:paraId="5C11A85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541DCF0" w14:textId="77777777" w:rsidR="00217273" w:rsidRDefault="00217273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0AC5A9D9" w14:textId="77777777" w:rsidR="00217273" w:rsidRPr="0043451F" w:rsidRDefault="0074731F" w:rsidP="00CB1C75">
            <w:pPr>
              <w:spacing w:before="240"/>
              <w:ind w:right="-6878"/>
              <w:rPr>
                <w:rFonts w:ascii="Arial" w:hAnsi="Arial" w:cs="Arial"/>
                <w:b/>
                <w:sz w:val="22"/>
              </w:rPr>
            </w:pPr>
            <w:r w:rsidRPr="0043451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Το Τμήμα </w:t>
            </w:r>
            <w:r w:rsidR="00D72EC4">
              <w:rPr>
                <w:rFonts w:ascii="Verdana" w:hAnsi="Verdana"/>
                <w:b/>
                <w:color w:val="000000"/>
                <w:sz w:val="20"/>
                <w:szCs w:val="20"/>
              </w:rPr>
              <w:t>Πολιτικής Επιστήμης</w:t>
            </w:r>
            <w:r w:rsidRPr="0043451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του</w:t>
            </w:r>
            <w:r w:rsidR="005D42BC" w:rsidRPr="0043451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Πανεπιστημίου </w:t>
            </w:r>
            <w:r w:rsidR="00CB1C75" w:rsidRPr="0043451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Κρήτης </w:t>
            </w:r>
          </w:p>
        </w:tc>
      </w:tr>
      <w:tr w:rsidR="00217273" w14:paraId="169B066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C733E5D" w14:textId="77777777" w:rsidR="00217273" w:rsidRDefault="0021727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5C2C30D4" w14:textId="77777777" w:rsidR="00217273" w:rsidRDefault="0021727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265A13F4" w14:textId="77777777" w:rsidR="00217273" w:rsidRDefault="0021727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8BC306F" w14:textId="77777777" w:rsidR="00217273" w:rsidRDefault="0021727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217273" w14:paraId="70A84F6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450EBAA" w14:textId="77777777"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3F6DC195" w14:textId="77777777"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17273" w14:paraId="3109CE4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3FA7624" w14:textId="77777777"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3A92E938" w14:textId="77777777"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17273" w14:paraId="606CFAF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03B57D4" w14:textId="77777777" w:rsidR="00217273" w:rsidRDefault="0021727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5FA53848" w14:textId="77777777" w:rsidR="00217273" w:rsidRDefault="0021727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217273" w14:paraId="562DFCB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F91E" w14:textId="77777777"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E09E" w14:textId="77777777"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17273" w14:paraId="3C08855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D45DBDE" w14:textId="77777777"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3C109B21" w14:textId="77777777"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641C25C4" w14:textId="77777777"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26E1B5CF" w14:textId="77777777"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17273" w14:paraId="61A0105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2DF11F59" w14:textId="77777777"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164C55A7" w14:textId="77777777"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97EA39D" w14:textId="77777777"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5A577D80" w14:textId="77777777"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9766B91" w14:textId="77777777"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7F09923B" w14:textId="77777777"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2D3BEB9A" w14:textId="77777777"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6ECA4AAF" w14:textId="77777777"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17273" w14:paraId="4ED01CDC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49EA6E7" w14:textId="77777777"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6575BD96" w14:textId="77777777"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0F7233E" w14:textId="77777777" w:rsidR="00217273" w:rsidRDefault="0021727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540FF61C" w14:textId="77777777" w:rsidR="00217273" w:rsidRDefault="0021727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0361824B" w14:textId="77777777" w:rsidR="00217273" w:rsidRDefault="0021727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20F004CE" w14:textId="77777777" w:rsidR="00217273" w:rsidRDefault="00217273">
      <w:pPr>
        <w:rPr>
          <w:sz w:val="16"/>
        </w:rPr>
      </w:pPr>
    </w:p>
    <w:p w14:paraId="32F5275B" w14:textId="77777777" w:rsidR="00217273" w:rsidRDefault="00217273">
      <w:pPr>
        <w:sectPr w:rsidR="00217273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20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  <w:gridCol w:w="10420"/>
      </w:tblGrid>
      <w:tr w:rsidR="005D72D4" w14:paraId="644B0495" w14:textId="77777777" w:rsidTr="005D72D4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01F3A3B5" w14:textId="77777777" w:rsidR="005D72D4" w:rsidRPr="00EB0A00" w:rsidRDefault="005D72D4" w:rsidP="005D72D4">
            <w:pPr>
              <w:ind w:right="124"/>
              <w:rPr>
                <w:rFonts w:ascii="Arial" w:hAnsi="Arial" w:cs="Arial"/>
                <w:sz w:val="18"/>
              </w:rPr>
            </w:pPr>
          </w:p>
        </w:tc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7ADBFB77" w14:textId="77777777" w:rsidR="005D72D4" w:rsidRDefault="005D72D4" w:rsidP="005D72D4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5D72D4" w14:paraId="342CD557" w14:textId="77777777" w:rsidTr="005D72D4">
        <w:tblPrEx>
          <w:tblCellMar>
            <w:top w:w="0" w:type="dxa"/>
            <w:bottom w:w="0" w:type="dxa"/>
          </w:tblCellMar>
        </w:tblPrEx>
        <w:trPr>
          <w:trHeight w:val="3787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204"/>
            </w:tblGrid>
            <w:tr w:rsidR="00396926" w:rsidRPr="00EB0A00" w14:paraId="50D1471B" w14:textId="77777777" w:rsidTr="00FA599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FBBEBE" w14:textId="77777777" w:rsidR="00396926" w:rsidRPr="00EB0A00" w:rsidRDefault="00396926" w:rsidP="00396926">
                  <w:pPr>
                    <w:ind w:right="124"/>
                    <w:rPr>
                      <w:rFonts w:ascii="Arial" w:hAnsi="Arial" w:cs="Arial"/>
                      <w:sz w:val="18"/>
                    </w:rPr>
                  </w:pPr>
                  <w:r w:rsidRPr="00EB0A00">
                    <w:rPr>
                      <w:rFonts w:ascii="Arial" w:hAnsi="Arial" w:cs="Arial"/>
                      <w:sz w:val="18"/>
                    </w:rPr>
                    <w:t xml:space="preserve">Με ατομική μου ευθύνη και γνωρίζοντας τις κυρώσεις </w:t>
                  </w:r>
                  <w:r w:rsidRPr="00EB0A00">
                    <w:rPr>
                      <w:rFonts w:ascii="Arial" w:hAnsi="Arial" w:cs="Arial"/>
                      <w:sz w:val="18"/>
                      <w:vertAlign w:val="superscript"/>
                    </w:rPr>
                    <w:t>(3</w:t>
                  </w:r>
                  <w:r w:rsidRPr="00EB0A00">
                    <w:rPr>
                      <w:rFonts w:ascii="Arial" w:hAnsi="Arial" w:cs="Arial"/>
                      <w:sz w:val="18"/>
                    </w:rPr>
                    <w:t>, που προβλέπονται από της διατάξεις της παρ. 6 του άρθρου 22 του Ν. 1599/1986, δηλώνω ότι:</w:t>
                  </w:r>
                  <w:r>
                    <w:rPr>
                      <w:rFonts w:ascii="Arial" w:hAnsi="Arial" w:cs="Arial"/>
                      <w:sz w:val="18"/>
                    </w:rPr>
                    <w:t xml:space="preserve"> </w:t>
                  </w:r>
                </w:p>
              </w:tc>
            </w:tr>
            <w:tr w:rsidR="00396926" w:rsidRPr="00EB0A00" w14:paraId="6B8873A1" w14:textId="77777777" w:rsidTr="00FA5990">
              <w:tblPrEx>
                <w:tblCellMar>
                  <w:top w:w="0" w:type="dxa"/>
                  <w:bottom w:w="0" w:type="dxa"/>
                </w:tblCellMar>
              </w:tblPrEx>
              <w:trPr>
                <w:trHeight w:val="3787"/>
              </w:trPr>
              <w:tc>
                <w:tcPr>
                  <w:tcW w:w="10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A1A69C" w14:textId="77777777" w:rsidR="00396926" w:rsidRDefault="00396926" w:rsidP="00396926">
                  <w:pPr>
                    <w:numPr>
                      <w:ilvl w:val="0"/>
                      <w:numId w:val="19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0A00">
                    <w:rPr>
                      <w:rFonts w:ascii="Arial" w:hAnsi="Arial" w:cs="Arial"/>
                      <w:sz w:val="18"/>
                      <w:szCs w:val="18"/>
                    </w:rPr>
                    <w:t>έχω εκπληρώσει τις στρατιωτικές υποχρεώσεις ή</w:t>
                  </w:r>
                </w:p>
                <w:p w14:paraId="5F81734E" w14:textId="77777777" w:rsidR="00396926" w:rsidRDefault="00396926" w:rsidP="00396926">
                  <w:pPr>
                    <w:numPr>
                      <w:ilvl w:val="0"/>
                      <w:numId w:val="19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0A00">
                    <w:rPr>
                      <w:rFonts w:ascii="Arial" w:hAnsi="Arial" w:cs="Arial"/>
                      <w:sz w:val="18"/>
                      <w:szCs w:val="18"/>
                    </w:rPr>
                    <w:t xml:space="preserve"> έχω νόμιμα απαλλαγεί από αυτές ή </w:t>
                  </w:r>
                </w:p>
                <w:p w14:paraId="04315FDD" w14:textId="77777777" w:rsidR="0043451F" w:rsidRPr="0043451F" w:rsidRDefault="00396926" w:rsidP="00396926">
                  <w:pPr>
                    <w:numPr>
                      <w:ilvl w:val="0"/>
                      <w:numId w:val="19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0A00">
                    <w:rPr>
                      <w:rFonts w:ascii="Arial" w:hAnsi="Arial" w:cs="Arial"/>
                      <w:sz w:val="18"/>
                      <w:szCs w:val="18"/>
                    </w:rPr>
                    <w:t>έχω λάβει αναβολή για όλο το χρόνο διάρκειας του έργου</w:t>
                  </w:r>
                  <w:r w:rsidR="0043451F" w:rsidRPr="0043451F">
                    <w:rPr>
                      <w:rFonts w:ascii="Arial" w:hAnsi="Arial" w:cs="Arial"/>
                      <w:sz w:val="18"/>
                      <w:szCs w:val="18"/>
                    </w:rPr>
                    <w:t xml:space="preserve"> (</w:t>
                  </w:r>
                  <w:r w:rsidR="0043451F">
                    <w:rPr>
                      <w:rFonts w:ascii="Arial" w:hAnsi="Arial" w:cs="Arial"/>
                      <w:sz w:val="18"/>
                      <w:szCs w:val="18"/>
                    </w:rPr>
                    <w:t>εαρινό εξάμηνο του ακαδημαϊκού έτους 2024-2025, συμπεριλαμβανομένης της εξεταστικής Σεπτεμβρίου)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>
                    <w:rPr>
                      <w:rFonts w:ascii="Arial" w:hAnsi="Arial" w:cs="Arial"/>
                      <w:sz w:val="18"/>
                    </w:rPr>
                    <w:t xml:space="preserve"> </w:t>
                  </w:r>
                </w:p>
                <w:p w14:paraId="753763AB" w14:textId="77777777" w:rsidR="0043451F" w:rsidRDefault="0043451F" w:rsidP="0043451F">
                  <w:pPr>
                    <w:rPr>
                      <w:rFonts w:ascii="Arial" w:hAnsi="Arial" w:cs="Arial"/>
                      <w:sz w:val="18"/>
                    </w:rPr>
                  </w:pPr>
                </w:p>
                <w:p w14:paraId="68F794C6" w14:textId="77777777" w:rsidR="00396926" w:rsidRPr="00EB0A00" w:rsidRDefault="00396926" w:rsidP="0043451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F5E71">
                    <w:rPr>
                      <w:rFonts w:ascii="Arial" w:hAnsi="Arial" w:cs="Arial"/>
                      <w:b/>
                      <w:sz w:val="18"/>
                      <w:u w:val="single"/>
                    </w:rPr>
                    <w:t>(ΕΠΙΛΕΞΕΤΕ ΕΝΑ ΑΠΟ ΤΑ ΠΡΟΑΝΑΦΕΡΟΜΕΝΑ)</w:t>
                  </w:r>
                </w:p>
                <w:p w14:paraId="7D13614B" w14:textId="77777777" w:rsidR="00396926" w:rsidRPr="00EB0A00" w:rsidRDefault="00396926" w:rsidP="00396926">
                  <w:pPr>
                    <w:spacing w:before="60" w:after="60"/>
                    <w:jc w:val="both"/>
                  </w:pPr>
                </w:p>
              </w:tc>
            </w:tr>
          </w:tbl>
          <w:p w14:paraId="6CC8CB37" w14:textId="77777777" w:rsidR="005D72D4" w:rsidRPr="00EB0A00" w:rsidRDefault="005D72D4" w:rsidP="005D72D4">
            <w:pPr>
              <w:spacing w:before="60" w:after="60"/>
              <w:jc w:val="both"/>
            </w:pPr>
          </w:p>
        </w:tc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6E28F430" w14:textId="77777777" w:rsidR="005D72D4" w:rsidRPr="00657C9A" w:rsidRDefault="005D72D4" w:rsidP="005D72D4">
            <w:pPr>
              <w:numPr>
                <w:ilvl w:val="0"/>
                <w:numId w:val="14"/>
              </w:numPr>
              <w:spacing w:before="60" w:after="60"/>
              <w:jc w:val="both"/>
            </w:pPr>
          </w:p>
        </w:tc>
      </w:tr>
    </w:tbl>
    <w:p w14:paraId="370146D8" w14:textId="77777777" w:rsidR="00217273" w:rsidRDefault="0086475B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Ημερομηνία:…………..</w:t>
      </w:r>
    </w:p>
    <w:p w14:paraId="470796F3" w14:textId="77777777" w:rsidR="00217273" w:rsidRPr="007A0F5A" w:rsidRDefault="00217273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</w:t>
      </w:r>
      <w:r w:rsidR="007A0F5A">
        <w:rPr>
          <w:sz w:val="16"/>
        </w:rPr>
        <w:t>/Η</w:t>
      </w:r>
      <w:r>
        <w:rPr>
          <w:sz w:val="16"/>
        </w:rPr>
        <w:t xml:space="preserve"> Δηλών</w:t>
      </w:r>
      <w:r w:rsidR="007A0F5A" w:rsidRPr="003B1254">
        <w:rPr>
          <w:sz w:val="16"/>
        </w:rPr>
        <w:t>/ο</w:t>
      </w:r>
      <w:r w:rsidR="007A0F5A">
        <w:rPr>
          <w:sz w:val="16"/>
        </w:rPr>
        <w:t>ύσα</w:t>
      </w:r>
    </w:p>
    <w:p w14:paraId="0936B0E3" w14:textId="77777777" w:rsidR="00217273" w:rsidRPr="003B1254" w:rsidRDefault="00217273">
      <w:pPr>
        <w:pStyle w:val="a6"/>
        <w:ind w:left="0"/>
        <w:jc w:val="right"/>
        <w:rPr>
          <w:sz w:val="16"/>
        </w:rPr>
      </w:pPr>
    </w:p>
    <w:p w14:paraId="122CA851" w14:textId="77777777" w:rsidR="00BF53E6" w:rsidRPr="003B1254" w:rsidRDefault="00BF53E6">
      <w:pPr>
        <w:pStyle w:val="a6"/>
        <w:ind w:left="0"/>
        <w:jc w:val="right"/>
        <w:rPr>
          <w:sz w:val="16"/>
        </w:rPr>
      </w:pPr>
    </w:p>
    <w:p w14:paraId="5641F993" w14:textId="77777777" w:rsidR="00217273" w:rsidRDefault="00217273">
      <w:pPr>
        <w:pStyle w:val="a6"/>
        <w:ind w:left="0"/>
        <w:jc w:val="right"/>
        <w:rPr>
          <w:sz w:val="16"/>
        </w:rPr>
      </w:pPr>
    </w:p>
    <w:p w14:paraId="3C10678D" w14:textId="77777777" w:rsidR="00217273" w:rsidRPr="003B1254" w:rsidRDefault="00217273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  <w:r w:rsidR="003B1254" w:rsidRPr="003B1254">
        <w:rPr>
          <w:sz w:val="16"/>
        </w:rPr>
        <w:t xml:space="preserve"> </w:t>
      </w:r>
    </w:p>
    <w:p w14:paraId="5C615C52" w14:textId="77777777" w:rsidR="003B1254" w:rsidRPr="003B1254" w:rsidRDefault="003B1254">
      <w:pPr>
        <w:pStyle w:val="a6"/>
        <w:ind w:left="0" w:right="484"/>
        <w:jc w:val="right"/>
        <w:rPr>
          <w:sz w:val="16"/>
        </w:rPr>
      </w:pPr>
    </w:p>
    <w:p w14:paraId="1E1F964D" w14:textId="77777777" w:rsidR="00217273" w:rsidRDefault="00217273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CD5B9A7" w14:textId="77777777" w:rsidR="00217273" w:rsidRDefault="00217273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6E3FFF8D" w14:textId="77777777" w:rsidR="00217273" w:rsidRDefault="00217273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83BB3CB" w14:textId="77777777" w:rsidR="00217273" w:rsidRPr="00BF53E6" w:rsidRDefault="00217273" w:rsidP="00B1541C">
      <w:pPr>
        <w:pStyle w:val="a6"/>
        <w:jc w:val="both"/>
        <w:rPr>
          <w:sz w:val="18"/>
        </w:rPr>
      </w:pPr>
      <w:r w:rsidRPr="00BF53E6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217273" w:rsidRPr="00BF53E6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3A5BE" w14:textId="77777777" w:rsidR="00220FAB" w:rsidRDefault="00220FAB">
      <w:r>
        <w:separator/>
      </w:r>
    </w:p>
  </w:endnote>
  <w:endnote w:type="continuationSeparator" w:id="0">
    <w:p w14:paraId="7C56113B" w14:textId="77777777" w:rsidR="00220FAB" w:rsidRDefault="0022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B88E9" w14:textId="77777777" w:rsidR="00220FAB" w:rsidRDefault="00220FAB">
      <w:r>
        <w:separator/>
      </w:r>
    </w:p>
  </w:footnote>
  <w:footnote w:type="continuationSeparator" w:id="0">
    <w:p w14:paraId="1567EFA7" w14:textId="77777777" w:rsidR="00220FAB" w:rsidRDefault="00220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5389"/>
      <w:gridCol w:w="4815"/>
    </w:tblGrid>
    <w:tr w:rsidR="00217273" w14:paraId="7F531E18" w14:textId="77777777">
      <w:tblPrEx>
        <w:tblCellMar>
          <w:top w:w="0" w:type="dxa"/>
          <w:bottom w:w="0" w:type="dxa"/>
        </w:tblCellMar>
      </w:tblPrEx>
      <w:tc>
        <w:tcPr>
          <w:tcW w:w="5508" w:type="dxa"/>
        </w:tcPr>
        <w:p w14:paraId="49A6EFA8" w14:textId="08FCE009" w:rsidR="00217273" w:rsidRDefault="004C5FB5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w:drawing>
              <wp:inline distT="0" distB="0" distL="0" distR="0" wp14:anchorId="1A11DC9A" wp14:editId="72BE48D4">
                <wp:extent cx="536575" cy="511810"/>
                <wp:effectExtent l="0" t="0" r="0" b="0"/>
                <wp:docPr id="4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6575" cy="5118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2444D2AE" w14:textId="77777777" w:rsidR="00217273" w:rsidRPr="00362291" w:rsidRDefault="00134C43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ΠΑΡΑΡΤΗΜΑ IV</w:t>
          </w:r>
        </w:p>
      </w:tc>
    </w:tr>
  </w:tbl>
  <w:p w14:paraId="32B68A76" w14:textId="77777777" w:rsidR="00217273" w:rsidRDefault="00217273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50335" w14:textId="77777777" w:rsidR="00217273" w:rsidRDefault="00217273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310FD"/>
    <w:multiLevelType w:val="hybridMultilevel"/>
    <w:tmpl w:val="E90AD2E6"/>
    <w:lvl w:ilvl="0" w:tplc="0408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D692CB1"/>
    <w:multiLevelType w:val="hybridMultilevel"/>
    <w:tmpl w:val="72E2E4DC"/>
    <w:lvl w:ilvl="0" w:tplc="0408000F">
      <w:start w:val="1"/>
      <w:numFmt w:val="decimal"/>
      <w:lvlText w:val="%1."/>
      <w:lvlJc w:val="left"/>
      <w:pPr>
        <w:ind w:left="0" w:hanging="360"/>
      </w:p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3C11E7"/>
    <w:multiLevelType w:val="hybridMultilevel"/>
    <w:tmpl w:val="A028C96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D678B"/>
    <w:multiLevelType w:val="hybridMultilevel"/>
    <w:tmpl w:val="17D805D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0A3EA7"/>
    <w:multiLevelType w:val="hybridMultilevel"/>
    <w:tmpl w:val="B06459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883EB9"/>
    <w:multiLevelType w:val="hybridMultilevel"/>
    <w:tmpl w:val="0CF6A12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3F0B0F"/>
    <w:multiLevelType w:val="hybridMultilevel"/>
    <w:tmpl w:val="72E2E4DC"/>
    <w:lvl w:ilvl="0" w:tplc="0408000F">
      <w:start w:val="1"/>
      <w:numFmt w:val="decimal"/>
      <w:lvlText w:val="%1."/>
      <w:lvlJc w:val="left"/>
      <w:pPr>
        <w:ind w:left="0" w:hanging="360"/>
      </w:p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68572537"/>
    <w:multiLevelType w:val="hybridMultilevel"/>
    <w:tmpl w:val="E1DAE8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 w15:restartNumberingAfterBreak="0">
    <w:nsid w:val="74715C68"/>
    <w:multiLevelType w:val="hybridMultilevel"/>
    <w:tmpl w:val="80F0FEB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231123">
    <w:abstractNumId w:val="5"/>
  </w:num>
  <w:num w:numId="2" w16cid:durableId="873929272">
    <w:abstractNumId w:val="8"/>
  </w:num>
  <w:num w:numId="3" w16cid:durableId="497162217">
    <w:abstractNumId w:val="2"/>
  </w:num>
  <w:num w:numId="4" w16cid:durableId="160776654">
    <w:abstractNumId w:val="6"/>
  </w:num>
  <w:num w:numId="5" w16cid:durableId="1112356734">
    <w:abstractNumId w:val="3"/>
  </w:num>
  <w:num w:numId="6" w16cid:durableId="297227194">
    <w:abstractNumId w:val="17"/>
  </w:num>
  <w:num w:numId="7" w16cid:durableId="1167284163">
    <w:abstractNumId w:val="16"/>
  </w:num>
  <w:num w:numId="8" w16cid:durableId="545261181">
    <w:abstractNumId w:val="12"/>
  </w:num>
  <w:num w:numId="9" w16cid:durableId="264962225">
    <w:abstractNumId w:val="10"/>
  </w:num>
  <w:num w:numId="10" w16cid:durableId="601499687">
    <w:abstractNumId w:val="13"/>
  </w:num>
  <w:num w:numId="11" w16cid:durableId="351228696">
    <w:abstractNumId w:val="4"/>
  </w:num>
  <w:num w:numId="12" w16cid:durableId="333344335">
    <w:abstractNumId w:val="18"/>
  </w:num>
  <w:num w:numId="13" w16cid:durableId="168838022">
    <w:abstractNumId w:val="9"/>
  </w:num>
  <w:num w:numId="14" w16cid:durableId="1078748184">
    <w:abstractNumId w:val="1"/>
  </w:num>
  <w:num w:numId="15" w16cid:durableId="1134643816">
    <w:abstractNumId w:val="14"/>
  </w:num>
  <w:num w:numId="16" w16cid:durableId="1166743894">
    <w:abstractNumId w:val="7"/>
  </w:num>
  <w:num w:numId="17" w16cid:durableId="807236332">
    <w:abstractNumId w:val="15"/>
  </w:num>
  <w:num w:numId="18" w16cid:durableId="413629812">
    <w:abstractNumId w:val="0"/>
  </w:num>
  <w:num w:numId="19" w16cid:durableId="3104494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F96"/>
    <w:rsid w:val="00003A10"/>
    <w:rsid w:val="0004628C"/>
    <w:rsid w:val="00060EB7"/>
    <w:rsid w:val="0007282F"/>
    <w:rsid w:val="00093C12"/>
    <w:rsid w:val="00113839"/>
    <w:rsid w:val="00134C43"/>
    <w:rsid w:val="001418E8"/>
    <w:rsid w:val="001E3D86"/>
    <w:rsid w:val="00217273"/>
    <w:rsid w:val="00220FAB"/>
    <w:rsid w:val="00230C0E"/>
    <w:rsid w:val="0025515B"/>
    <w:rsid w:val="002B1F7A"/>
    <w:rsid w:val="003423A5"/>
    <w:rsid w:val="00344B24"/>
    <w:rsid w:val="00362291"/>
    <w:rsid w:val="00370577"/>
    <w:rsid w:val="00374AB0"/>
    <w:rsid w:val="00393668"/>
    <w:rsid w:val="00396926"/>
    <w:rsid w:val="003B1254"/>
    <w:rsid w:val="003B6885"/>
    <w:rsid w:val="0043451F"/>
    <w:rsid w:val="00450569"/>
    <w:rsid w:val="004B7E38"/>
    <w:rsid w:val="004C5FB5"/>
    <w:rsid w:val="004D0E74"/>
    <w:rsid w:val="0052435B"/>
    <w:rsid w:val="005305B9"/>
    <w:rsid w:val="00536B0D"/>
    <w:rsid w:val="00536BE7"/>
    <w:rsid w:val="005421A9"/>
    <w:rsid w:val="005A4DF9"/>
    <w:rsid w:val="005D42BC"/>
    <w:rsid w:val="005D72D4"/>
    <w:rsid w:val="00657C9A"/>
    <w:rsid w:val="007277BE"/>
    <w:rsid w:val="0074731F"/>
    <w:rsid w:val="007A0F5A"/>
    <w:rsid w:val="007F5F9B"/>
    <w:rsid w:val="0082171C"/>
    <w:rsid w:val="0086475B"/>
    <w:rsid w:val="008A6203"/>
    <w:rsid w:val="008C6465"/>
    <w:rsid w:val="00903FC7"/>
    <w:rsid w:val="00914502"/>
    <w:rsid w:val="00947B52"/>
    <w:rsid w:val="00991C54"/>
    <w:rsid w:val="009A20A7"/>
    <w:rsid w:val="00A23893"/>
    <w:rsid w:val="00AD19A9"/>
    <w:rsid w:val="00B11256"/>
    <w:rsid w:val="00B1541C"/>
    <w:rsid w:val="00B22AB7"/>
    <w:rsid w:val="00B362FC"/>
    <w:rsid w:val="00B51051"/>
    <w:rsid w:val="00B55175"/>
    <w:rsid w:val="00BB24FE"/>
    <w:rsid w:val="00BB39E1"/>
    <w:rsid w:val="00BF53E6"/>
    <w:rsid w:val="00C24B64"/>
    <w:rsid w:val="00C7391A"/>
    <w:rsid w:val="00CA1010"/>
    <w:rsid w:val="00CA4D08"/>
    <w:rsid w:val="00CB1C75"/>
    <w:rsid w:val="00CB1F29"/>
    <w:rsid w:val="00CE1570"/>
    <w:rsid w:val="00D72EC4"/>
    <w:rsid w:val="00E07F96"/>
    <w:rsid w:val="00E65982"/>
    <w:rsid w:val="00E808F5"/>
    <w:rsid w:val="00EA5FC8"/>
    <w:rsid w:val="00FA2891"/>
    <w:rsid w:val="00FA5990"/>
    <w:rsid w:val="00FE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7B7E410A"/>
  <w15:chartTrackingRefBased/>
  <w15:docId w15:val="{F6471999-FADA-44B0-B562-E2C38F07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semiHidden/>
    <w:rsid w:val="000462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53E6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Kostas</dc:creator>
  <cp:keywords/>
  <cp:lastModifiedBy>Αικατερίνη Τρουλλινού</cp:lastModifiedBy>
  <cp:revision>2</cp:revision>
  <cp:lastPrinted>2018-07-24T05:44:00Z</cp:lastPrinted>
  <dcterms:created xsi:type="dcterms:W3CDTF">2024-12-06T10:18:00Z</dcterms:created>
  <dcterms:modified xsi:type="dcterms:W3CDTF">2024-12-06T10:18:00Z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